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F67ACB" w14:paraId="5D408E24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2"/>
              <w:gridCol w:w="5965"/>
            </w:tblGrid>
            <w:tr w:rsidR="00F67ACB" w14:paraId="47B22AC4" w14:textId="77777777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14:paraId="0C49ED98" w14:textId="77777777" w:rsidR="00F67ACB" w:rsidRDefault="00B933F2" w:rsidP="00B933F2">
                  <w:pPr>
                    <w:pStyle w:val="Title"/>
                  </w:pPr>
                  <w:r>
                    <w:t>Create a Logo</w:t>
                  </w:r>
                </w:p>
              </w:tc>
              <w:tc>
                <w:tcPr>
                  <w:tcW w:w="2500" w:type="pct"/>
                </w:tcPr>
                <w:p w14:paraId="0B2C908D" w14:textId="77777777" w:rsidR="00F67ACB" w:rsidRDefault="000B06ED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D38FEEA" wp14:editId="7E982E98">
                        <wp:extent cx="3695065" cy="3695065"/>
                        <wp:effectExtent l="0" t="0" r="0" b="0"/>
                        <wp:docPr id="5" name="Picture 5" descr="/Users/teacher/Desktop/late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Users/teacher/Desktop/late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065" cy="3695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C7314">
                    <w:rPr>
                      <w:noProof/>
                      <w:lang w:val="en-US"/>
                    </w:rPr>
                    <w:drawing>
                      <wp:inline distT="0" distB="0" distL="0" distR="0" wp14:anchorId="21991832" wp14:editId="0941E898">
                        <wp:extent cx="3286125" cy="2743200"/>
                        <wp:effectExtent l="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r="28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743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7ACB" w14:paraId="18022B86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191F8E3A" w14:textId="77777777" w:rsidR="00F67ACB" w:rsidRDefault="008C7314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63C0ABB" wp14:editId="58749ACC">
                        <wp:extent cx="3286125" cy="266954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2-17840257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-1" r="31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751" cy="2670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6AA0058F" w14:textId="77777777" w:rsidR="00F67ACB" w:rsidRDefault="000B06ED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4A2B2B5" wp14:editId="10AE98CE">
                        <wp:extent cx="4380865" cy="2638571"/>
                        <wp:effectExtent l="0" t="0" r="0" b="3175"/>
                        <wp:docPr id="4" name="Picture 4" descr="/Users/teacher/Desktop/Car-dealersh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/Users/teacher/Desktop/Car-dealersh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4937" cy="266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C7314">
                    <w:rPr>
                      <w:noProof/>
                      <w:lang w:val="en-US"/>
                    </w:rPr>
                    <w:drawing>
                      <wp:inline distT="0" distB="0" distL="0" distR="0" wp14:anchorId="0C636F69" wp14:editId="5DB5C6D1">
                        <wp:extent cx="3286125" cy="2667000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450" r="26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66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4C6EBA" w14:textId="77777777" w:rsidR="00F67ACB" w:rsidRDefault="00F67ACB"/>
        </w:tc>
      </w:tr>
      <w:tr w:rsidR="00F67ACB" w14:paraId="78AA969F" w14:textId="77777777">
        <w:trPr>
          <w:trHeight w:hRule="exact" w:val="6480"/>
        </w:trPr>
        <w:tc>
          <w:tcPr>
            <w:tcW w:w="10800" w:type="dxa"/>
            <w:shd w:val="clear" w:color="auto" w:fill="666699" w:themeFill="accent3"/>
            <w:vAlign w:val="center"/>
          </w:tcPr>
          <w:p w14:paraId="1099DA3E" w14:textId="77777777" w:rsidR="00F67ACB" w:rsidRDefault="00B933F2" w:rsidP="00B933F2">
            <w:pPr>
              <w:pStyle w:val="Subtitle"/>
              <w:ind w:left="0"/>
            </w:pPr>
            <w:r>
              <w:t xml:space="preserve">            Create a Name and Logo</w:t>
            </w:r>
          </w:p>
          <w:p w14:paraId="795623DC" w14:textId="77777777" w:rsidR="00F67ACB" w:rsidRDefault="00B933F2" w:rsidP="00B933F2">
            <w:pPr>
              <w:pStyle w:val="BlockText"/>
            </w:pPr>
            <w:r>
              <w:t xml:space="preserve">You need to brainstorm then create a name and logo for three different companies.  Create 1 final design for a clothing company, car dealership and a restaurant. </w:t>
            </w:r>
          </w:p>
        </w:tc>
      </w:tr>
      <w:tr w:rsidR="00B933F2" w14:paraId="04116AD5" w14:textId="77777777">
        <w:trPr>
          <w:trHeight w:hRule="exact" w:val="6480"/>
        </w:trPr>
        <w:tc>
          <w:tcPr>
            <w:tcW w:w="10800" w:type="dxa"/>
            <w:shd w:val="clear" w:color="auto" w:fill="666699" w:themeFill="accent3"/>
            <w:vAlign w:val="center"/>
          </w:tcPr>
          <w:p w14:paraId="43613A96" w14:textId="77777777" w:rsidR="00B933F2" w:rsidRDefault="00B933F2" w:rsidP="00B933F2">
            <w:pPr>
              <w:pStyle w:val="Subtitle"/>
              <w:ind w:left="0"/>
            </w:pPr>
          </w:p>
        </w:tc>
      </w:tr>
    </w:tbl>
    <w:p w14:paraId="2B3C14CB" w14:textId="77777777" w:rsidR="00F67ACB" w:rsidRDefault="008C7314">
      <w:r>
        <w:br w:type="page"/>
      </w:r>
      <w:bookmarkStart w:id="0" w:name="_GoBack"/>
      <w:bookmarkEnd w:id="0"/>
    </w:p>
    <w:p w14:paraId="3AF6780D" w14:textId="77777777" w:rsidR="00F67ACB" w:rsidRDefault="008C7314">
      <w:pPr>
        <w:pStyle w:val="Heading1"/>
      </w:pPr>
      <w:sdt>
        <w:sdtPr>
          <w:id w:val="-357440982"/>
          <w:placeholder>
            <w:docPart w:val="5645C0FD19957A409E92AA896D8480A3"/>
          </w:placeholder>
          <w:temporary/>
          <w:showingPlcHdr/>
          <w15:appearance w15:val="hidden"/>
          <w:text/>
        </w:sdtPr>
        <w:sdtEndPr/>
        <w:sdtContent>
          <w:r>
            <w:t>Heading 1</w:t>
          </w:r>
        </w:sdtContent>
      </w:sdt>
    </w:p>
    <w:p w14:paraId="1C686F6E" w14:textId="77777777" w:rsidR="00F67ACB" w:rsidRDefault="008C7314">
      <w:r>
        <w:rPr>
          <w:noProof/>
          <w:lang w:val="en-US"/>
        </w:rPr>
        <w:drawing>
          <wp:inline distT="0" distB="0" distL="0" distR="0" wp14:anchorId="34C0105F" wp14:editId="4740E0A8">
            <wp:extent cx="2228850" cy="1553845"/>
            <wp:effectExtent l="0" t="0" r="0" b="8255"/>
            <wp:docPr id="1" name="Picture 1" title="Photo of three artichokes in a wooden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761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873B" w14:textId="77777777" w:rsidR="00F67ACB" w:rsidRDefault="008C7314">
      <w:pPr>
        <w:pStyle w:val="Heading2"/>
      </w:pPr>
      <w:sdt>
        <w:sdtPr>
          <w:id w:val="-13313042"/>
          <w:placeholder>
            <w:docPart w:val="445BD67DA650C344B6088926301F4653"/>
          </w:placeholder>
          <w:temporary/>
          <w:showingPlcHdr/>
          <w15:appearance w15:val="hidden"/>
          <w:text/>
        </w:sdtPr>
        <w:sdtEndPr/>
        <w:sdtContent>
          <w:r>
            <w:t>Heading 2</w:t>
          </w:r>
        </w:sdtContent>
      </w:sdt>
    </w:p>
    <w:p w14:paraId="035BCC16" w14:textId="77777777" w:rsidR="00F67ACB" w:rsidRDefault="008C7314">
      <w:sdt>
        <w:sdtPr>
          <w:id w:val="-610211988"/>
          <w:placeholder>
            <w:docPart w:val="8146C473DED7AC4C97D79F30719CE334"/>
          </w:placeholder>
          <w:temporary/>
          <w:showingPlcHdr/>
          <w15:appearance w15:val="hidden"/>
          <w:text/>
        </w:sdtPr>
        <w:sdtEndPr/>
        <w:sdtContent>
          <w:r>
            <w:t xml:space="preserve">View and edit this document in Word on your computer, tablet, or </w:t>
          </w:r>
          <w:r>
            <w:t>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73B11FF6" w14:textId="77777777" w:rsidR="00F67ACB" w:rsidRDefault="008C7314">
      <w:r>
        <w:rPr>
          <w:noProof/>
          <w:lang w:val="en-US"/>
        </w:rPr>
        <w:drawing>
          <wp:inline distT="0" distB="0" distL="0" distR="0" wp14:anchorId="1EF76633" wp14:editId="14186BDA">
            <wp:extent cx="2229485" cy="1552575"/>
            <wp:effectExtent l="0" t="0" r="0" b="9525"/>
            <wp:docPr id="2" name="Picture 2" title="Photo of red bell pepper cut in half with vegetables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1136" cy="155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41481" w14:textId="77777777" w:rsidR="00F67ACB" w:rsidRDefault="008C7314">
      <w:pPr>
        <w:pStyle w:val="Heading2"/>
      </w:pPr>
      <w:sdt>
        <w:sdtPr>
          <w:id w:val="-1714501254"/>
          <w:placeholder>
            <w:docPart w:val="009E424B7EBE8E46B21588D09FC7EE01"/>
          </w:placeholder>
          <w:temporary/>
          <w:showingPlcHdr/>
          <w15:appearance w15:val="hidden"/>
          <w:text/>
        </w:sdtPr>
        <w:sdtEndPr/>
        <w:sdtContent>
          <w:r>
            <w:t>Heading 2</w:t>
          </w:r>
        </w:sdtContent>
      </w:sdt>
    </w:p>
    <w:p w14:paraId="1C3387AF" w14:textId="77777777" w:rsidR="00F67ACB" w:rsidRDefault="008C7314">
      <w:sdt>
        <w:sdtPr>
          <w:id w:val="-1852558252"/>
          <w:placeholder>
            <w:docPart w:val="52B705D67D0A1B4298F7EEBD85AA63D0"/>
          </w:placeholder>
          <w:temporary/>
          <w:showingPlcHdr/>
          <w15:appearance w15:val="hidden"/>
          <w:text/>
        </w:sdtPr>
        <w:sdtEndPr/>
        <w:sdtContent>
          <w:r>
            <w:t xml:space="preserve">Want to insert a picture from your files or add a </w:t>
          </w:r>
          <w:r>
            <w:t>shape, text box, or table? You got it! On the Insert tab of the ribbon, just tap the option you need.</w:t>
          </w:r>
        </w:sdtContent>
      </w:sdt>
    </w:p>
    <w:p w14:paraId="7FE910EC" w14:textId="77777777" w:rsidR="00F67ACB" w:rsidRDefault="008C7314">
      <w:r>
        <w:rPr>
          <w:noProof/>
          <w:lang w:val="en-US"/>
        </w:rPr>
        <w:drawing>
          <wp:inline distT="0" distB="0" distL="0" distR="0" wp14:anchorId="07EE3BF4" wp14:editId="597EA421">
            <wp:extent cx="2228850" cy="1552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1136" cy="1554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B3176" w14:textId="77777777" w:rsidR="00F67ACB" w:rsidRDefault="008C7314">
      <w:pPr>
        <w:pStyle w:val="Heading2"/>
      </w:pPr>
      <w:sdt>
        <w:sdtPr>
          <w:id w:val="-1514761356"/>
          <w:placeholder>
            <w:docPart w:val="674DF766D20C7A4699F8A9E84DD5E33E"/>
          </w:placeholder>
          <w:temporary/>
          <w:showingPlcHdr/>
          <w15:appearance w15:val="hidden"/>
          <w:text/>
        </w:sdtPr>
        <w:sdtEndPr/>
        <w:sdtContent>
          <w:r>
            <w:t>Heading 2</w:t>
          </w:r>
        </w:sdtContent>
      </w:sdt>
    </w:p>
    <w:p w14:paraId="18E53BEF" w14:textId="77777777" w:rsidR="00F67ACB" w:rsidRDefault="008C7314">
      <w:sdt>
        <w:sdtPr>
          <w:id w:val="-973293602"/>
          <w:placeholder>
            <w:docPart w:val="BB3E881ACA6263459F8F5966B49C1DAB"/>
          </w:placeholder>
          <w:temporary/>
          <w:showingPlcHdr/>
          <w15:appearance w15:val="hidden"/>
          <w:text/>
        </w:sdtPr>
        <w:sdtEndPr/>
        <w:sdtContent>
          <w:r>
            <w:t>To apply any text formatting you see on this page with just a tap, on the Home tab of the ribbon, check out Styles.</w:t>
          </w:r>
        </w:sdtContent>
      </w:sdt>
    </w:p>
    <w:sectPr w:rsidR="00F67ACB">
      <w:pgSz w:w="11907" w:h="1683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FC884" w14:textId="77777777" w:rsidR="008C7314" w:rsidRDefault="008C7314">
      <w:pPr>
        <w:spacing w:after="0" w:line="240" w:lineRule="auto"/>
      </w:pPr>
      <w:r>
        <w:separator/>
      </w:r>
    </w:p>
  </w:endnote>
  <w:endnote w:type="continuationSeparator" w:id="0">
    <w:p w14:paraId="50BE8738" w14:textId="77777777" w:rsidR="008C7314" w:rsidRDefault="008C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0B27B" w14:textId="77777777" w:rsidR="008C7314" w:rsidRDefault="008C7314">
      <w:pPr>
        <w:spacing w:after="0" w:line="240" w:lineRule="auto"/>
      </w:pPr>
      <w:r>
        <w:separator/>
      </w:r>
    </w:p>
  </w:footnote>
  <w:footnote w:type="continuationSeparator" w:id="0">
    <w:p w14:paraId="22C70D65" w14:textId="77777777" w:rsidR="008C7314" w:rsidRDefault="008C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2"/>
    <w:rsid w:val="000B06ED"/>
    <w:rsid w:val="008C7314"/>
    <w:rsid w:val="00B933F2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79B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Microsoft%20Word.app/Contents/Resources/en.lproj/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45C0FD19957A409E92AA896D84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F186-71AC-ED47-9EFF-5BFADB4B9FDE}"/>
      </w:docPartPr>
      <w:docPartBody>
        <w:p w:rsidR="00000000" w:rsidRDefault="0055620A">
          <w:pPr>
            <w:pStyle w:val="5645C0FD19957A409E92AA896D8480A3"/>
          </w:pPr>
          <w:r>
            <w:t>Heading 1</w:t>
          </w:r>
        </w:p>
      </w:docPartBody>
    </w:docPart>
    <w:docPart>
      <w:docPartPr>
        <w:name w:val="445BD67DA650C344B6088926301F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739F-2D33-8F45-9FAC-21DF06F6F3B7}"/>
      </w:docPartPr>
      <w:docPartBody>
        <w:p w:rsidR="00000000" w:rsidRDefault="0055620A">
          <w:pPr>
            <w:pStyle w:val="445BD67DA650C344B6088926301F4653"/>
          </w:pPr>
          <w:r>
            <w:t>Heading 2</w:t>
          </w:r>
        </w:p>
      </w:docPartBody>
    </w:docPart>
    <w:docPart>
      <w:docPartPr>
        <w:name w:val="8146C473DED7AC4C97D79F30719C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BFA15-E436-FF43-8000-0D82DEF3B4BB}"/>
      </w:docPartPr>
      <w:docPartBody>
        <w:p w:rsidR="00000000" w:rsidRDefault="0055620A">
          <w:pPr>
            <w:pStyle w:val="8146C473DED7AC4C97D79F30719CE334"/>
          </w:pPr>
          <w:r>
            <w:t xml:space="preserve">View and edit this document in Word on your computer, tablet, or phone. You can edit text; easily </w:t>
          </w:r>
          <w:r>
            <w:t>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009E424B7EBE8E46B21588D09FC7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1FD2-A976-AF40-BD2F-FF4ADD5D95F8}"/>
      </w:docPartPr>
      <w:docPartBody>
        <w:p w:rsidR="00000000" w:rsidRDefault="0055620A">
          <w:pPr>
            <w:pStyle w:val="009E424B7EBE8E46B21588D09FC7EE01"/>
          </w:pPr>
          <w:r>
            <w:t>Heading 2</w:t>
          </w:r>
        </w:p>
      </w:docPartBody>
    </w:docPart>
    <w:docPart>
      <w:docPartPr>
        <w:name w:val="52B705D67D0A1B4298F7EEBD85AA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79B9-7BC7-3D4B-81E2-9947CF8D271B}"/>
      </w:docPartPr>
      <w:docPartBody>
        <w:p w:rsidR="00000000" w:rsidRDefault="0055620A">
          <w:pPr>
            <w:pStyle w:val="52B705D67D0A1B4298F7EEBD85AA63D0"/>
          </w:pPr>
          <w:r>
            <w:t>Want to insert a picture from your files or add a shape, text box, or table? You got it! On the Inser</w:t>
          </w:r>
          <w:r>
            <w:t>t tab of the ribbon, just tap the option you need.</w:t>
          </w:r>
        </w:p>
      </w:docPartBody>
    </w:docPart>
    <w:docPart>
      <w:docPartPr>
        <w:name w:val="674DF766D20C7A4699F8A9E84DD5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0852-E355-CD43-83CB-FAE343814F27}"/>
      </w:docPartPr>
      <w:docPartBody>
        <w:p w:rsidR="00000000" w:rsidRDefault="0055620A">
          <w:pPr>
            <w:pStyle w:val="674DF766D20C7A4699F8A9E84DD5E33E"/>
          </w:pPr>
          <w:r>
            <w:t>Heading 2</w:t>
          </w:r>
        </w:p>
      </w:docPartBody>
    </w:docPart>
    <w:docPart>
      <w:docPartPr>
        <w:name w:val="BB3E881ACA6263459F8F5966B49C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C0EB-E3E0-B04C-88E1-F918BBB9DCA8}"/>
      </w:docPartPr>
      <w:docPartBody>
        <w:p w:rsidR="00000000" w:rsidRDefault="0055620A">
          <w:pPr>
            <w:pStyle w:val="BB3E881ACA6263459F8F5966B49C1DAB"/>
          </w:pPr>
          <w:r>
            <w:t>To apply any text formatting you see on this page with just a tap,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0A"/>
    <w:rsid w:val="005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856D4D5F2A9A4D9015801F7F17B530">
    <w:name w:val="EF856D4D5F2A9A4D9015801F7F17B530"/>
  </w:style>
  <w:style w:type="paragraph" w:customStyle="1" w:styleId="D8CF7F9ACB0CC8458608AAF5EACA0FA2">
    <w:name w:val="D8CF7F9ACB0CC8458608AAF5EACA0FA2"/>
  </w:style>
  <w:style w:type="paragraph" w:customStyle="1" w:styleId="1E1E153450898547B63B7DE28DD981AF">
    <w:name w:val="1E1E153450898547B63B7DE28DD981AF"/>
  </w:style>
  <w:style w:type="paragraph" w:customStyle="1" w:styleId="5645C0FD19957A409E92AA896D8480A3">
    <w:name w:val="5645C0FD19957A409E92AA896D8480A3"/>
  </w:style>
  <w:style w:type="paragraph" w:customStyle="1" w:styleId="445BD67DA650C344B6088926301F4653">
    <w:name w:val="445BD67DA650C344B6088926301F4653"/>
  </w:style>
  <w:style w:type="paragraph" w:customStyle="1" w:styleId="8146C473DED7AC4C97D79F30719CE334">
    <w:name w:val="8146C473DED7AC4C97D79F30719CE334"/>
  </w:style>
  <w:style w:type="paragraph" w:customStyle="1" w:styleId="009E424B7EBE8E46B21588D09FC7EE01">
    <w:name w:val="009E424B7EBE8E46B21588D09FC7EE01"/>
  </w:style>
  <w:style w:type="paragraph" w:customStyle="1" w:styleId="52B705D67D0A1B4298F7EEBD85AA63D0">
    <w:name w:val="52B705D67D0A1B4298F7EEBD85AA63D0"/>
  </w:style>
  <w:style w:type="paragraph" w:customStyle="1" w:styleId="674DF766D20C7A4699F8A9E84DD5E33E">
    <w:name w:val="674DF766D20C7A4699F8A9E84DD5E33E"/>
  </w:style>
  <w:style w:type="paragraph" w:customStyle="1" w:styleId="BB3E881ACA6263459F8F5966B49C1DAB">
    <w:name w:val="BB3E881ACA6263459F8F5966B49C1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6</TotalTime>
  <Pages>3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2018-02-27T09:24:00Z</dcterms:created>
  <dcterms:modified xsi:type="dcterms:W3CDTF">2018-02-27T09:30:00Z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